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6065A0" w:rsidRPr="00887997" w:rsidRDefault="006065A0">
      <w:pPr>
        <w:tabs>
          <w:tab w:val="left" w:pos="5245"/>
        </w:tabs>
        <w:jc w:val="center"/>
        <w:rPr>
          <w:b/>
          <w:bCs/>
          <w:sz w:val="28"/>
          <w:szCs w:val="28"/>
        </w:rPr>
      </w:pPr>
      <w:r w:rsidRPr="00887997">
        <w:rPr>
          <w:b/>
          <w:bCs/>
          <w:sz w:val="28"/>
          <w:szCs w:val="28"/>
        </w:rPr>
        <w:t>АДМИНИСТРАЦИ</w:t>
      </w:r>
      <w:r w:rsidR="00887997" w:rsidRPr="00887997">
        <w:rPr>
          <w:b/>
          <w:bCs/>
          <w:sz w:val="28"/>
          <w:szCs w:val="28"/>
        </w:rPr>
        <w:t>Я</w:t>
      </w:r>
      <w:r w:rsidRPr="00887997">
        <w:rPr>
          <w:b/>
          <w:bCs/>
          <w:sz w:val="28"/>
          <w:szCs w:val="28"/>
        </w:rPr>
        <w:t xml:space="preserve"> МАТВЕЕВО-КУРГАНСКОГО РАЙОНА</w:t>
      </w:r>
      <w:r w:rsidR="00887997">
        <w:rPr>
          <w:b/>
          <w:bCs/>
          <w:sz w:val="28"/>
          <w:szCs w:val="28"/>
        </w:rPr>
        <w:t xml:space="preserve"> РОСТОВСКОЙ ОБЛАСТИ</w:t>
      </w:r>
    </w:p>
    <w:p w:rsidR="00887997" w:rsidRDefault="00887997" w:rsidP="00887997">
      <w:pPr>
        <w:tabs>
          <w:tab w:val="left" w:pos="5245"/>
        </w:tabs>
        <w:jc w:val="center"/>
        <w:rPr>
          <w:b/>
          <w:bCs/>
          <w:sz w:val="24"/>
          <w:szCs w:val="22"/>
        </w:rPr>
      </w:pPr>
    </w:p>
    <w:p w:rsidR="00887997" w:rsidRPr="00887997" w:rsidRDefault="00887997" w:rsidP="00887997">
      <w:pPr>
        <w:tabs>
          <w:tab w:val="left" w:pos="5245"/>
        </w:tabs>
        <w:jc w:val="center"/>
        <w:rPr>
          <w:b/>
          <w:bCs/>
          <w:sz w:val="28"/>
          <w:szCs w:val="28"/>
        </w:rPr>
      </w:pPr>
      <w:r w:rsidRPr="00887997">
        <w:rPr>
          <w:b/>
          <w:bCs/>
          <w:sz w:val="28"/>
          <w:szCs w:val="28"/>
        </w:rPr>
        <w:t>ОТДЕЛ ОБРАЗОВАНИЯ</w:t>
      </w:r>
    </w:p>
    <w:p w:rsidR="006065A0" w:rsidRPr="00887997" w:rsidRDefault="006065A0">
      <w:pPr>
        <w:jc w:val="center"/>
        <w:rPr>
          <w:sz w:val="28"/>
          <w:szCs w:val="28"/>
        </w:rPr>
      </w:pPr>
    </w:p>
    <w:p w:rsidR="009830FE" w:rsidRPr="00887997" w:rsidRDefault="009830FE">
      <w:pPr>
        <w:jc w:val="center"/>
        <w:rPr>
          <w:sz w:val="32"/>
          <w:szCs w:val="32"/>
        </w:rPr>
      </w:pPr>
      <w:r w:rsidRPr="00887997">
        <w:rPr>
          <w:b/>
          <w:bCs/>
          <w:sz w:val="32"/>
          <w:szCs w:val="32"/>
        </w:rPr>
        <w:t>ПРИКАЗ</w:t>
      </w:r>
    </w:p>
    <w:p w:rsidR="009830FE" w:rsidRPr="00112493" w:rsidRDefault="007F0E04">
      <w:pPr>
        <w:jc w:val="center"/>
        <w:rPr>
          <w:strike/>
          <w:sz w:val="28"/>
          <w:szCs w:val="28"/>
        </w:rPr>
      </w:pPr>
      <w:r>
        <w:rPr>
          <w:sz w:val="28"/>
          <w:szCs w:val="28"/>
        </w:rPr>
        <w:t>24</w:t>
      </w:r>
      <w:r w:rsidR="00386FC8" w:rsidRPr="0011249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86FC8" w:rsidRPr="00112493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9830FE" w:rsidRPr="00112493">
        <w:rPr>
          <w:sz w:val="28"/>
          <w:szCs w:val="28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112493" w:rsidRPr="00112493">
        <w:rPr>
          <w:sz w:val="28"/>
          <w:szCs w:val="28"/>
        </w:rPr>
        <w:t xml:space="preserve">             </w:t>
      </w:r>
      <w:r w:rsidR="00887997" w:rsidRPr="00112493">
        <w:rPr>
          <w:sz w:val="28"/>
          <w:szCs w:val="28"/>
        </w:rPr>
        <w:t>№</w:t>
      </w:r>
      <w:r w:rsidR="00386FC8" w:rsidRPr="00112493">
        <w:rPr>
          <w:sz w:val="28"/>
          <w:szCs w:val="28"/>
        </w:rPr>
        <w:t xml:space="preserve"> </w:t>
      </w:r>
      <w:r>
        <w:rPr>
          <w:sz w:val="28"/>
          <w:szCs w:val="28"/>
        </w:rPr>
        <w:t>617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6065A0">
      <w:pPr>
        <w:jc w:val="center"/>
      </w:pPr>
      <w:r>
        <w:rPr>
          <w:sz w:val="22"/>
          <w:szCs w:val="22"/>
        </w:rPr>
        <w:t>п</w:t>
      </w:r>
      <w:r w:rsidR="009830FE" w:rsidRPr="00804C91">
        <w:rPr>
          <w:sz w:val="22"/>
          <w:szCs w:val="22"/>
        </w:rPr>
        <w:t xml:space="preserve">. </w:t>
      </w:r>
      <w:r>
        <w:rPr>
          <w:sz w:val="22"/>
          <w:szCs w:val="22"/>
        </w:rPr>
        <w:t>Матвеев Курган</w:t>
      </w:r>
    </w:p>
    <w:p w:rsidR="009830FE" w:rsidRDefault="009830FE">
      <w:pPr>
        <w:pStyle w:val="a9"/>
      </w:pPr>
    </w:p>
    <w:p w:rsidR="009830FE" w:rsidRDefault="009830FE">
      <w:pPr>
        <w:pStyle w:val="a9"/>
      </w:pPr>
    </w:p>
    <w:p w:rsidR="00112493" w:rsidRPr="00112493" w:rsidRDefault="00112493" w:rsidP="00112493">
      <w:pPr>
        <w:pStyle w:val="1"/>
        <w:spacing w:before="0" w:line="252" w:lineRule="auto"/>
        <w:ind w:right="4763" w:firstLine="0"/>
        <w:rPr>
          <w:szCs w:val="28"/>
        </w:rPr>
      </w:pPr>
      <w:r w:rsidRPr="00112493">
        <w:rPr>
          <w:szCs w:val="28"/>
        </w:rPr>
        <w:t xml:space="preserve">Об утверждении списка лиц, имеющих доступ к экзаменационным материалам государственной итоговой аттестации </w:t>
      </w:r>
      <w:r w:rsidR="005C40E2">
        <w:rPr>
          <w:szCs w:val="28"/>
        </w:rPr>
        <w:t>по</w:t>
      </w:r>
      <w:r w:rsidRPr="00112493">
        <w:rPr>
          <w:szCs w:val="28"/>
        </w:rPr>
        <w:t xml:space="preserve"> образовательны</w:t>
      </w:r>
      <w:r w:rsidR="005C40E2">
        <w:rPr>
          <w:szCs w:val="28"/>
        </w:rPr>
        <w:t>м</w:t>
      </w:r>
      <w:r w:rsidRPr="00112493">
        <w:rPr>
          <w:szCs w:val="28"/>
        </w:rPr>
        <w:t xml:space="preserve"> программ</w:t>
      </w:r>
      <w:r w:rsidR="005C40E2">
        <w:rPr>
          <w:szCs w:val="28"/>
        </w:rPr>
        <w:t xml:space="preserve">ам </w:t>
      </w:r>
      <w:r w:rsidRPr="00112493">
        <w:rPr>
          <w:szCs w:val="28"/>
        </w:rPr>
        <w:t xml:space="preserve"> основн</w:t>
      </w:r>
      <w:r w:rsidRPr="00112493">
        <w:rPr>
          <w:szCs w:val="28"/>
        </w:rPr>
        <w:t>о</w:t>
      </w:r>
      <w:r w:rsidRPr="00112493">
        <w:rPr>
          <w:szCs w:val="28"/>
        </w:rPr>
        <w:t>го общего и среднего общего образов</w:t>
      </w:r>
      <w:r w:rsidRPr="00112493">
        <w:rPr>
          <w:szCs w:val="28"/>
        </w:rPr>
        <w:t>а</w:t>
      </w:r>
      <w:r w:rsidRPr="00112493">
        <w:rPr>
          <w:szCs w:val="28"/>
        </w:rPr>
        <w:t xml:space="preserve">ния в </w:t>
      </w:r>
      <w:r w:rsidR="00AB35E0">
        <w:rPr>
          <w:szCs w:val="28"/>
        </w:rPr>
        <w:t>2017</w:t>
      </w:r>
      <w:r w:rsidRPr="00112493">
        <w:rPr>
          <w:szCs w:val="28"/>
        </w:rPr>
        <w:t xml:space="preserve"> году</w:t>
      </w:r>
    </w:p>
    <w:p w:rsidR="003049CC" w:rsidRDefault="003049CC" w:rsidP="003049CC">
      <w:pPr>
        <w:pStyle w:val="1"/>
        <w:spacing w:before="0" w:line="256" w:lineRule="auto"/>
      </w:pPr>
    </w:p>
    <w:p w:rsidR="00112493" w:rsidRDefault="00112493" w:rsidP="00112493"/>
    <w:p w:rsidR="00112493" w:rsidRPr="00112493" w:rsidRDefault="00112493" w:rsidP="00112493"/>
    <w:p w:rsidR="00112493" w:rsidRPr="00286AD1" w:rsidRDefault="00FA239C" w:rsidP="00FA239C">
      <w:pPr>
        <w:pStyle w:val="1"/>
        <w:spacing w:before="0" w:line="252" w:lineRule="auto"/>
        <w:ind w:right="-56" w:firstLine="0"/>
      </w:pPr>
      <w:r>
        <w:t xml:space="preserve">           </w:t>
      </w:r>
      <w:proofErr w:type="gramStart"/>
      <w:r w:rsidR="00112493">
        <w:t>В соответствии с подпунктом 1 пункта 12 статьи 59 Федерального Закона от 29.12.2012 №273-ФЗ «Об образовании в Российской Федерации»</w:t>
      </w:r>
      <w:r>
        <w:t>, руков</w:t>
      </w:r>
      <w:r>
        <w:t>о</w:t>
      </w:r>
      <w:r>
        <w:t>дствуясь приказом министерства общего и профессионального образования Ро</w:t>
      </w:r>
      <w:r>
        <w:t>с</w:t>
      </w:r>
      <w:r>
        <w:t xml:space="preserve">товской области от  </w:t>
      </w:r>
      <w:r w:rsidR="00AB35E0">
        <w:t>14</w:t>
      </w:r>
      <w:r>
        <w:t>.1</w:t>
      </w:r>
      <w:r w:rsidR="00AB35E0">
        <w:t>1</w:t>
      </w:r>
      <w:r>
        <w:t>.201</w:t>
      </w:r>
      <w:r w:rsidR="00AB35E0">
        <w:t>6</w:t>
      </w:r>
      <w:r>
        <w:t xml:space="preserve"> № </w:t>
      </w:r>
      <w:r w:rsidR="00AB35E0">
        <w:t>744</w:t>
      </w:r>
      <w:r w:rsidRPr="00FA239C">
        <w:rPr>
          <w:szCs w:val="28"/>
        </w:rPr>
        <w:t xml:space="preserve"> </w:t>
      </w:r>
      <w:r>
        <w:rPr>
          <w:szCs w:val="28"/>
        </w:rPr>
        <w:t>«</w:t>
      </w:r>
      <w:r w:rsidRPr="00112493">
        <w:rPr>
          <w:szCs w:val="28"/>
        </w:rPr>
        <w:t xml:space="preserve">Об утверждении списка лиц, имеющих доступ к экзаменационным материалам государственной итоговой аттестации </w:t>
      </w:r>
      <w:r>
        <w:rPr>
          <w:szCs w:val="28"/>
        </w:rPr>
        <w:t>по</w:t>
      </w:r>
      <w:r w:rsidRPr="00112493">
        <w:rPr>
          <w:szCs w:val="28"/>
        </w:rPr>
        <w:t xml:space="preserve"> образовательны</w:t>
      </w:r>
      <w:r>
        <w:rPr>
          <w:szCs w:val="28"/>
        </w:rPr>
        <w:t>м</w:t>
      </w:r>
      <w:r w:rsidRPr="00112493">
        <w:rPr>
          <w:szCs w:val="28"/>
        </w:rPr>
        <w:t xml:space="preserve"> программ</w:t>
      </w:r>
      <w:r>
        <w:rPr>
          <w:szCs w:val="28"/>
        </w:rPr>
        <w:t xml:space="preserve">ам </w:t>
      </w:r>
      <w:r w:rsidRPr="00112493">
        <w:rPr>
          <w:szCs w:val="28"/>
        </w:rPr>
        <w:t xml:space="preserve"> основного общего и среднего общего образов</w:t>
      </w:r>
      <w:r w:rsidRPr="00112493">
        <w:rPr>
          <w:szCs w:val="28"/>
        </w:rPr>
        <w:t>а</w:t>
      </w:r>
      <w:r w:rsidRPr="00112493">
        <w:rPr>
          <w:szCs w:val="28"/>
        </w:rPr>
        <w:t xml:space="preserve">ния в </w:t>
      </w:r>
      <w:r w:rsidR="00AB35E0">
        <w:rPr>
          <w:szCs w:val="28"/>
        </w:rPr>
        <w:t>2017</w:t>
      </w:r>
      <w:r w:rsidRPr="00112493">
        <w:rPr>
          <w:szCs w:val="28"/>
        </w:rPr>
        <w:t xml:space="preserve"> году</w:t>
      </w:r>
      <w:r>
        <w:rPr>
          <w:szCs w:val="28"/>
        </w:rPr>
        <w:t xml:space="preserve">», </w:t>
      </w:r>
      <w:r w:rsidR="00112493">
        <w:t xml:space="preserve"> в </w:t>
      </w:r>
      <w:r w:rsidR="005C40E2">
        <w:t xml:space="preserve">целях </w:t>
      </w:r>
      <w:r w:rsidR="00112493">
        <w:t>организации и проведения</w:t>
      </w:r>
      <w:proofErr w:type="gramEnd"/>
      <w:r w:rsidR="00112493">
        <w:t xml:space="preserve"> государственной итоговой аттестации </w:t>
      </w:r>
      <w:r w:rsidR="005C40E2">
        <w:t xml:space="preserve">по </w:t>
      </w:r>
      <w:r w:rsidR="00112493">
        <w:t>образовательны</w:t>
      </w:r>
      <w:r w:rsidR="005C40E2">
        <w:t>м</w:t>
      </w:r>
      <w:r w:rsidR="00112493">
        <w:t xml:space="preserve"> программ</w:t>
      </w:r>
      <w:r w:rsidR="005C40E2">
        <w:t>ам</w:t>
      </w:r>
      <w:r w:rsidR="00112493">
        <w:t xml:space="preserve"> основного общего и среднего общ</w:t>
      </w:r>
      <w:r w:rsidR="00112493">
        <w:t>е</w:t>
      </w:r>
      <w:r w:rsidR="00112493">
        <w:t>го образования</w:t>
      </w:r>
      <w:r w:rsidR="005C40E2">
        <w:t xml:space="preserve"> на территории </w:t>
      </w:r>
      <w:proofErr w:type="gramStart"/>
      <w:r w:rsidR="005C40E2">
        <w:t>Матвеево-Курганского</w:t>
      </w:r>
      <w:proofErr w:type="gramEnd"/>
      <w:r w:rsidR="005C40E2">
        <w:t xml:space="preserve"> района</w:t>
      </w:r>
    </w:p>
    <w:p w:rsidR="0096698E" w:rsidRPr="0096698E" w:rsidRDefault="0096698E" w:rsidP="0096698E"/>
    <w:p w:rsidR="003049CC" w:rsidRDefault="003049CC" w:rsidP="003049CC">
      <w:pPr>
        <w:pStyle w:val="a7"/>
        <w:spacing w:line="312" w:lineRule="auto"/>
        <w:ind w:firstLine="0"/>
        <w:jc w:val="center"/>
      </w:pPr>
      <w:r>
        <w:t>ПРИКАЗЫВАЮ:</w:t>
      </w:r>
    </w:p>
    <w:p w:rsidR="003049CC" w:rsidRDefault="003049CC" w:rsidP="005C40E2">
      <w:pPr>
        <w:pStyle w:val="a7"/>
        <w:numPr>
          <w:ilvl w:val="0"/>
          <w:numId w:val="10"/>
        </w:numPr>
        <w:tabs>
          <w:tab w:val="clear" w:pos="3479"/>
          <w:tab w:val="num" w:pos="284"/>
          <w:tab w:val="left" w:pos="851"/>
          <w:tab w:val="left" w:pos="993"/>
        </w:tabs>
        <w:ind w:left="0" w:firstLine="709"/>
        <w:jc w:val="both"/>
      </w:pPr>
      <w:proofErr w:type="gramStart"/>
      <w:r>
        <w:t>Утвердить список лиц, имеющих доступ к экзаменационным матери</w:t>
      </w:r>
      <w:r>
        <w:t>а</w:t>
      </w:r>
      <w:r>
        <w:t xml:space="preserve">лам </w:t>
      </w:r>
      <w:r w:rsidR="00112493">
        <w:t xml:space="preserve">    </w:t>
      </w:r>
      <w:r>
        <w:t xml:space="preserve">государственной </w:t>
      </w:r>
      <w:r w:rsidR="00112493">
        <w:t xml:space="preserve">итоговой </w:t>
      </w:r>
      <w:r>
        <w:t xml:space="preserve">аттестации </w:t>
      </w:r>
      <w:r w:rsidR="005C40E2">
        <w:t xml:space="preserve">по </w:t>
      </w:r>
      <w:r>
        <w:t>образовательны</w:t>
      </w:r>
      <w:r w:rsidR="005C40E2">
        <w:t>м</w:t>
      </w:r>
      <w:r>
        <w:t xml:space="preserve"> программ </w:t>
      </w:r>
      <w:r w:rsidR="005C40E2">
        <w:t xml:space="preserve">               </w:t>
      </w:r>
      <w:r>
        <w:t xml:space="preserve">основного общего и среднего общего </w:t>
      </w:r>
      <w:r w:rsidR="00112493">
        <w:t xml:space="preserve"> </w:t>
      </w:r>
      <w:r>
        <w:t xml:space="preserve">образования в </w:t>
      </w:r>
      <w:r w:rsidR="00AB35E0">
        <w:t>2017</w:t>
      </w:r>
      <w:r>
        <w:t xml:space="preserve"> году</w:t>
      </w:r>
      <w:r w:rsidR="00112493" w:rsidRPr="00112493">
        <w:t xml:space="preserve"> </w:t>
      </w:r>
      <w:r w:rsidR="00112493">
        <w:t xml:space="preserve">и обеспечить </w:t>
      </w:r>
      <w:r w:rsidR="005C40E2">
        <w:t xml:space="preserve">    </w:t>
      </w:r>
      <w:r w:rsidR="00112493">
        <w:t xml:space="preserve">информационную безопасность этих  материалов  </w:t>
      </w:r>
      <w:r>
        <w:t>согласно пр</w:t>
      </w:r>
      <w:r>
        <w:t>и</w:t>
      </w:r>
      <w:r>
        <w:t>ложению.</w:t>
      </w:r>
      <w:proofErr w:type="gramEnd"/>
    </w:p>
    <w:p w:rsidR="00EF3E8C" w:rsidRDefault="00EF3E8C" w:rsidP="001F3A77">
      <w:pPr>
        <w:pStyle w:val="a7"/>
        <w:numPr>
          <w:ilvl w:val="0"/>
          <w:numId w:val="10"/>
        </w:numPr>
        <w:tabs>
          <w:tab w:val="clear" w:pos="3479"/>
          <w:tab w:val="num" w:pos="0"/>
          <w:tab w:val="left" w:pos="851"/>
          <w:tab w:val="left" w:pos="993"/>
        </w:tabs>
        <w:ind w:left="0" w:firstLine="709"/>
        <w:jc w:val="both"/>
      </w:pPr>
      <w:r>
        <w:t xml:space="preserve">Ведущему специалисту отдела образования Администрации </w:t>
      </w:r>
      <w:proofErr w:type="spellStart"/>
      <w:proofErr w:type="gramStart"/>
      <w:r>
        <w:t>Матвеево-Курганского</w:t>
      </w:r>
      <w:proofErr w:type="spellEnd"/>
      <w:proofErr w:type="gramEnd"/>
      <w:r>
        <w:t xml:space="preserve"> района (</w:t>
      </w:r>
      <w:r w:rsidR="00AB35E0">
        <w:t>Мищенко А.Н.</w:t>
      </w:r>
      <w:r>
        <w:t>):</w:t>
      </w:r>
    </w:p>
    <w:p w:rsidR="00EF3E8C" w:rsidRDefault="00EF3E8C" w:rsidP="00EF3E8C">
      <w:pPr>
        <w:pStyle w:val="1"/>
        <w:numPr>
          <w:ilvl w:val="1"/>
          <w:numId w:val="10"/>
        </w:numPr>
        <w:tabs>
          <w:tab w:val="clear" w:pos="6804"/>
          <w:tab w:val="left" w:pos="1134"/>
          <w:tab w:val="left" w:pos="9725"/>
        </w:tabs>
        <w:spacing w:before="0" w:line="240" w:lineRule="auto"/>
        <w:ind w:left="0" w:right="-56" w:firstLine="709"/>
        <w:rPr>
          <w:szCs w:val="28"/>
        </w:rPr>
      </w:pPr>
      <w:r>
        <w:t>Принять к исполнению приказ министерства общего и профессионал</w:t>
      </w:r>
      <w:r>
        <w:t>ь</w:t>
      </w:r>
      <w:r>
        <w:t xml:space="preserve">ного образования Ростовской области от </w:t>
      </w:r>
      <w:r w:rsidR="00AB35E0">
        <w:t>14</w:t>
      </w:r>
      <w:r>
        <w:t>.1</w:t>
      </w:r>
      <w:r w:rsidR="00AB35E0">
        <w:t>1</w:t>
      </w:r>
      <w:r>
        <w:t>.201</w:t>
      </w:r>
      <w:r w:rsidR="00AB35E0">
        <w:t>6</w:t>
      </w:r>
      <w:r>
        <w:t xml:space="preserve"> № 7</w:t>
      </w:r>
      <w:r w:rsidR="00AB35E0">
        <w:t>44</w:t>
      </w:r>
      <w:r>
        <w:t xml:space="preserve"> «</w:t>
      </w:r>
      <w:r w:rsidRPr="00EF3E8C">
        <w:rPr>
          <w:szCs w:val="28"/>
        </w:rPr>
        <w:t>Об утверждении списка лиц, имеющих доступ к экзаменационным материалам государственной итоговой аттестации по образовательным программам основного общего и сре</w:t>
      </w:r>
      <w:r w:rsidRPr="00EF3E8C">
        <w:rPr>
          <w:szCs w:val="28"/>
        </w:rPr>
        <w:t>д</w:t>
      </w:r>
      <w:r w:rsidRPr="00EF3E8C">
        <w:rPr>
          <w:szCs w:val="28"/>
        </w:rPr>
        <w:t xml:space="preserve">него общего образования в </w:t>
      </w:r>
      <w:r w:rsidR="00AB35E0">
        <w:rPr>
          <w:szCs w:val="28"/>
        </w:rPr>
        <w:t>2017</w:t>
      </w:r>
      <w:r w:rsidRPr="00EF3E8C">
        <w:rPr>
          <w:szCs w:val="28"/>
        </w:rPr>
        <w:t xml:space="preserve"> году</w:t>
      </w:r>
      <w:r w:rsidR="00883222">
        <w:rPr>
          <w:szCs w:val="28"/>
        </w:rPr>
        <w:t>»</w:t>
      </w:r>
      <w:r>
        <w:rPr>
          <w:szCs w:val="28"/>
        </w:rPr>
        <w:t>.</w:t>
      </w:r>
    </w:p>
    <w:p w:rsidR="00EF3E8C" w:rsidRDefault="00EF3E8C" w:rsidP="00EF3E8C">
      <w:pPr>
        <w:pStyle w:val="a7"/>
        <w:numPr>
          <w:ilvl w:val="1"/>
          <w:numId w:val="10"/>
        </w:numPr>
        <w:tabs>
          <w:tab w:val="left" w:pos="851"/>
        </w:tabs>
        <w:ind w:left="0" w:firstLine="709"/>
        <w:jc w:val="both"/>
      </w:pPr>
      <w:r>
        <w:t xml:space="preserve">Обеспечить ознакомление с настоящим приказом лиц, указанных в пунктах  </w:t>
      </w:r>
      <w:r w:rsidR="0036265A">
        <w:t>4</w:t>
      </w:r>
      <w:r>
        <w:t>,</w:t>
      </w:r>
      <w:r w:rsidR="0036265A">
        <w:t>6</w:t>
      </w:r>
      <w:r w:rsidR="00883222">
        <w:t>,</w:t>
      </w:r>
      <w:r w:rsidR="0036265A">
        <w:t>7</w:t>
      </w:r>
      <w:r w:rsidR="00883222">
        <w:t>,</w:t>
      </w:r>
      <w:r w:rsidR="0036265A">
        <w:t>8</w:t>
      </w:r>
      <w:r w:rsidR="00883222">
        <w:t xml:space="preserve">, </w:t>
      </w:r>
      <w:r w:rsidR="0036265A">
        <w:t>9</w:t>
      </w:r>
      <w:r w:rsidR="00AB35E0">
        <w:t>,1</w:t>
      </w:r>
      <w:r w:rsidR="0036265A">
        <w:t>0</w:t>
      </w:r>
      <w:r>
        <w:t xml:space="preserve">  приложения к настоящему приказу, в установленном п</w:t>
      </w:r>
      <w:r>
        <w:t>о</w:t>
      </w:r>
      <w:r>
        <w:t>рядке.</w:t>
      </w:r>
    </w:p>
    <w:p w:rsidR="00883222" w:rsidRDefault="00883222" w:rsidP="00883222">
      <w:pPr>
        <w:pStyle w:val="a7"/>
        <w:numPr>
          <w:ilvl w:val="0"/>
          <w:numId w:val="10"/>
        </w:numPr>
        <w:tabs>
          <w:tab w:val="clear" w:pos="3479"/>
          <w:tab w:val="num" w:pos="0"/>
          <w:tab w:val="left" w:pos="851"/>
          <w:tab w:val="left" w:pos="993"/>
        </w:tabs>
        <w:ind w:left="0" w:firstLine="709"/>
        <w:jc w:val="both"/>
      </w:pPr>
      <w:r>
        <w:lastRenderedPageBreak/>
        <w:t>Ведущему специалисту отдела образования Администрации Матвеево-Курганского района (Соколова М.В.):</w:t>
      </w:r>
    </w:p>
    <w:p w:rsidR="00C35539" w:rsidRDefault="00C35539" w:rsidP="00C35539">
      <w:pPr>
        <w:pStyle w:val="1"/>
        <w:numPr>
          <w:ilvl w:val="1"/>
          <w:numId w:val="10"/>
        </w:numPr>
        <w:tabs>
          <w:tab w:val="clear" w:pos="6804"/>
          <w:tab w:val="left" w:pos="1134"/>
          <w:tab w:val="left" w:pos="9725"/>
        </w:tabs>
        <w:spacing w:before="0" w:line="240" w:lineRule="auto"/>
        <w:ind w:left="0" w:right="-56" w:firstLine="709"/>
        <w:rPr>
          <w:szCs w:val="28"/>
        </w:rPr>
      </w:pPr>
      <w:r>
        <w:t>Принять к исполнению приказ министерства общего и профессионал</w:t>
      </w:r>
      <w:r>
        <w:t>ь</w:t>
      </w:r>
      <w:r>
        <w:t xml:space="preserve">ного образования Ростовской области от </w:t>
      </w:r>
      <w:r w:rsidR="00AB35E0">
        <w:t xml:space="preserve">14.11.2016 № 744 </w:t>
      </w:r>
      <w:r>
        <w:t>«</w:t>
      </w:r>
      <w:r w:rsidRPr="00EF3E8C">
        <w:rPr>
          <w:szCs w:val="28"/>
        </w:rPr>
        <w:t>Об утверждении списка лиц, имеющих доступ к экзаменационным материалам государственной итоговой аттестации по образовательным программам основного общего и сре</w:t>
      </w:r>
      <w:r w:rsidRPr="00EF3E8C">
        <w:rPr>
          <w:szCs w:val="28"/>
        </w:rPr>
        <w:t>д</w:t>
      </w:r>
      <w:r w:rsidRPr="00EF3E8C">
        <w:rPr>
          <w:szCs w:val="28"/>
        </w:rPr>
        <w:t xml:space="preserve">него общего образования в </w:t>
      </w:r>
      <w:r w:rsidR="00AB35E0">
        <w:rPr>
          <w:szCs w:val="28"/>
        </w:rPr>
        <w:t>2017</w:t>
      </w:r>
      <w:r w:rsidRPr="00EF3E8C">
        <w:rPr>
          <w:szCs w:val="28"/>
        </w:rPr>
        <w:t xml:space="preserve"> году</w:t>
      </w:r>
      <w:r>
        <w:rPr>
          <w:szCs w:val="28"/>
        </w:rPr>
        <w:t>».</w:t>
      </w:r>
    </w:p>
    <w:p w:rsidR="00C35539" w:rsidRDefault="00C35539" w:rsidP="00C35539">
      <w:pPr>
        <w:pStyle w:val="a7"/>
        <w:numPr>
          <w:ilvl w:val="1"/>
          <w:numId w:val="10"/>
        </w:numPr>
        <w:tabs>
          <w:tab w:val="left" w:pos="851"/>
        </w:tabs>
        <w:ind w:left="0" w:firstLine="709"/>
        <w:jc w:val="both"/>
      </w:pPr>
      <w:r>
        <w:t xml:space="preserve">Обеспечить ознакомление с настоящим приказом лиц, указанных в пунктах  </w:t>
      </w:r>
      <w:r w:rsidR="0036265A">
        <w:t>3</w:t>
      </w:r>
      <w:r>
        <w:t xml:space="preserve">, </w:t>
      </w:r>
      <w:r w:rsidR="0036265A">
        <w:t>5</w:t>
      </w:r>
      <w:r>
        <w:t xml:space="preserve">  приложения к настоящему приказу, в установленном порядке.</w:t>
      </w:r>
    </w:p>
    <w:p w:rsidR="00EF3E8C" w:rsidRDefault="009C1209" w:rsidP="001F3A77">
      <w:pPr>
        <w:pStyle w:val="a7"/>
        <w:numPr>
          <w:ilvl w:val="0"/>
          <w:numId w:val="10"/>
        </w:numPr>
        <w:tabs>
          <w:tab w:val="clear" w:pos="3479"/>
          <w:tab w:val="num" w:pos="0"/>
          <w:tab w:val="left" w:pos="851"/>
          <w:tab w:val="left" w:pos="993"/>
        </w:tabs>
        <w:ind w:left="0" w:firstLine="709"/>
        <w:jc w:val="both"/>
      </w:pPr>
      <w:r>
        <w:t xml:space="preserve">Директору муниципального бюджетного учреждения образования </w:t>
      </w:r>
      <w:r w:rsidR="00B87E50">
        <w:t xml:space="preserve"> </w:t>
      </w:r>
      <w:r>
        <w:t>«Информационно-методический центр» (Аксенова И.Е.)</w:t>
      </w:r>
      <w:r w:rsidR="00EF3E8C">
        <w:t>:</w:t>
      </w:r>
    </w:p>
    <w:p w:rsidR="009C1209" w:rsidRDefault="00EF3E8C" w:rsidP="00EF3E8C">
      <w:pPr>
        <w:pStyle w:val="a7"/>
        <w:numPr>
          <w:ilvl w:val="1"/>
          <w:numId w:val="10"/>
        </w:numPr>
        <w:tabs>
          <w:tab w:val="left" w:pos="851"/>
          <w:tab w:val="left" w:pos="993"/>
        </w:tabs>
        <w:ind w:left="142" w:firstLine="567"/>
        <w:jc w:val="both"/>
      </w:pPr>
      <w:r>
        <w:t>О</w:t>
      </w:r>
      <w:r w:rsidR="009C1209">
        <w:t xml:space="preserve">беспечить информационную защиту экзаменационных материалов государственной итоговой аттестации по образовательным программам </w:t>
      </w:r>
      <w:r w:rsidR="00FA7603">
        <w:t xml:space="preserve">               </w:t>
      </w:r>
      <w:r w:rsidR="009C1209">
        <w:t xml:space="preserve">основного общего и среднего общего образования в соответствии с </w:t>
      </w:r>
      <w:r w:rsidR="00FA7603">
        <w:t xml:space="preserve">                          </w:t>
      </w:r>
      <w:r w:rsidR="009C1209">
        <w:t xml:space="preserve">законодательством Российской Федерации в области </w:t>
      </w:r>
      <w:r>
        <w:t xml:space="preserve"> </w:t>
      </w:r>
      <w:r w:rsidR="009C1209">
        <w:t>защиты информации.</w:t>
      </w:r>
    </w:p>
    <w:p w:rsidR="00EF3E8C" w:rsidRDefault="00EF3E8C" w:rsidP="00EF3E8C">
      <w:pPr>
        <w:pStyle w:val="a7"/>
        <w:numPr>
          <w:ilvl w:val="1"/>
          <w:numId w:val="10"/>
        </w:numPr>
        <w:tabs>
          <w:tab w:val="left" w:pos="851"/>
        </w:tabs>
        <w:ind w:left="142" w:firstLine="567"/>
        <w:jc w:val="both"/>
      </w:pPr>
      <w:r>
        <w:t xml:space="preserve">Утвердить список лиц, имеющих доступ к экзаменационным </w:t>
      </w:r>
      <w:r w:rsidR="00AB35E0">
        <w:t xml:space="preserve">                </w:t>
      </w:r>
      <w:r>
        <w:t xml:space="preserve">материалам государственной итоговой аттестации по образовательным </w:t>
      </w:r>
      <w:r w:rsidR="00AB35E0">
        <w:t xml:space="preserve">               </w:t>
      </w:r>
      <w:r>
        <w:t xml:space="preserve">программам основного общего и среднего общего образования в </w:t>
      </w:r>
      <w:r w:rsidR="00AB35E0">
        <w:t>2017</w:t>
      </w:r>
      <w:r>
        <w:t xml:space="preserve"> году, в устано</w:t>
      </w:r>
      <w:r>
        <w:t>в</w:t>
      </w:r>
      <w:r>
        <w:t>ленном порядке</w:t>
      </w:r>
      <w:r w:rsidR="00C35539">
        <w:t xml:space="preserve"> и</w:t>
      </w:r>
      <w:r>
        <w:t xml:space="preserve"> ознаком</w:t>
      </w:r>
      <w:r w:rsidR="00C35539">
        <w:t xml:space="preserve">ить их </w:t>
      </w:r>
      <w:r>
        <w:t xml:space="preserve"> с настоящим приказом </w:t>
      </w:r>
      <w:r w:rsidR="00B87E50">
        <w:t>под роспись</w:t>
      </w:r>
      <w:r>
        <w:t>.</w:t>
      </w:r>
    </w:p>
    <w:p w:rsidR="00B87E50" w:rsidRDefault="00B87E50" w:rsidP="00B87E50">
      <w:pPr>
        <w:pStyle w:val="a7"/>
        <w:numPr>
          <w:ilvl w:val="0"/>
          <w:numId w:val="10"/>
        </w:numPr>
        <w:tabs>
          <w:tab w:val="clear" w:pos="3479"/>
          <w:tab w:val="num" w:pos="0"/>
          <w:tab w:val="left" w:pos="851"/>
          <w:tab w:val="left" w:pos="993"/>
        </w:tabs>
        <w:ind w:left="0" w:firstLine="709"/>
        <w:jc w:val="both"/>
      </w:pPr>
      <w:r>
        <w:t xml:space="preserve">Руководителям муниципальных бюджетных общеобразовательных </w:t>
      </w:r>
      <w:r w:rsidR="007B3C8A">
        <w:t xml:space="preserve">           </w:t>
      </w:r>
      <w:r>
        <w:t>учреждений:</w:t>
      </w:r>
    </w:p>
    <w:p w:rsidR="00B87E50" w:rsidRDefault="00B87E50" w:rsidP="00B87E50">
      <w:pPr>
        <w:pStyle w:val="1"/>
        <w:numPr>
          <w:ilvl w:val="1"/>
          <w:numId w:val="10"/>
        </w:numPr>
        <w:tabs>
          <w:tab w:val="clear" w:pos="6804"/>
          <w:tab w:val="left" w:pos="1134"/>
          <w:tab w:val="left" w:pos="9725"/>
        </w:tabs>
        <w:spacing w:before="0" w:line="240" w:lineRule="auto"/>
        <w:ind w:left="0" w:right="-56" w:firstLine="709"/>
        <w:rPr>
          <w:szCs w:val="28"/>
        </w:rPr>
      </w:pPr>
      <w:r>
        <w:t xml:space="preserve">Принять к исполнению приказ </w:t>
      </w:r>
      <w:r w:rsidR="007B3C8A">
        <w:t xml:space="preserve">отдела образования Администрации </w:t>
      </w:r>
      <w:proofErr w:type="spellStart"/>
      <w:proofErr w:type="gramStart"/>
      <w:r w:rsidR="007B3C8A">
        <w:t>Матвеево-Курганского</w:t>
      </w:r>
      <w:proofErr w:type="spellEnd"/>
      <w:proofErr w:type="gramEnd"/>
      <w:r w:rsidR="007B3C8A">
        <w:t xml:space="preserve"> района</w:t>
      </w:r>
      <w:r>
        <w:t xml:space="preserve"> от </w:t>
      </w:r>
      <w:r w:rsidR="00DA48DB">
        <w:t xml:space="preserve">14.11.2016 № 744 </w:t>
      </w:r>
      <w:r>
        <w:t>«</w:t>
      </w:r>
      <w:r w:rsidRPr="00EF3E8C">
        <w:rPr>
          <w:szCs w:val="28"/>
        </w:rPr>
        <w:t>Об утверждении списка лиц, имеющих доступ к экзаменационным материалам государственной итог</w:t>
      </w:r>
      <w:r w:rsidRPr="00EF3E8C">
        <w:rPr>
          <w:szCs w:val="28"/>
        </w:rPr>
        <w:t>о</w:t>
      </w:r>
      <w:r w:rsidRPr="00EF3E8C">
        <w:rPr>
          <w:szCs w:val="28"/>
        </w:rPr>
        <w:t xml:space="preserve">вой аттестации по образовательным программам основного общего и среднего общего образования в </w:t>
      </w:r>
      <w:r w:rsidR="00DA48DB">
        <w:rPr>
          <w:szCs w:val="28"/>
        </w:rPr>
        <w:t>2017</w:t>
      </w:r>
      <w:r w:rsidRPr="00EF3E8C">
        <w:rPr>
          <w:szCs w:val="28"/>
        </w:rPr>
        <w:t xml:space="preserve"> году</w:t>
      </w:r>
      <w:r>
        <w:rPr>
          <w:szCs w:val="28"/>
        </w:rPr>
        <w:t>».</w:t>
      </w:r>
    </w:p>
    <w:p w:rsidR="002A1659" w:rsidRDefault="00B87E50" w:rsidP="002A1659">
      <w:pPr>
        <w:pStyle w:val="a7"/>
        <w:numPr>
          <w:ilvl w:val="0"/>
          <w:numId w:val="10"/>
        </w:numPr>
        <w:tabs>
          <w:tab w:val="clear" w:pos="3479"/>
          <w:tab w:val="left" w:pos="851"/>
          <w:tab w:val="num" w:pos="927"/>
          <w:tab w:val="left" w:pos="1134"/>
          <w:tab w:val="left" w:pos="1276"/>
        </w:tabs>
        <w:spacing w:line="252" w:lineRule="auto"/>
        <w:ind w:left="0" w:right="-56" w:firstLine="709"/>
        <w:jc w:val="both"/>
      </w:pPr>
      <w:r>
        <w:t xml:space="preserve">Обеспечить ознакомление с настоящим приказом участников                 государственной итоговой аттестации по программам </w:t>
      </w:r>
      <w:r w:rsidR="002A1659">
        <w:t xml:space="preserve">основного </w:t>
      </w:r>
      <w:r>
        <w:t xml:space="preserve">общего </w:t>
      </w:r>
      <w:r w:rsidR="002A1659">
        <w:t xml:space="preserve">           </w:t>
      </w:r>
      <w:r>
        <w:t>образования и среднего общего образования.</w:t>
      </w:r>
      <w:r w:rsidR="002A1659">
        <w:t xml:space="preserve"> </w:t>
      </w:r>
    </w:p>
    <w:p w:rsidR="00951FC7" w:rsidRDefault="002A1659" w:rsidP="002A1659">
      <w:pPr>
        <w:pStyle w:val="a7"/>
        <w:numPr>
          <w:ilvl w:val="0"/>
          <w:numId w:val="10"/>
        </w:numPr>
        <w:tabs>
          <w:tab w:val="clear" w:pos="3479"/>
          <w:tab w:val="left" w:pos="851"/>
          <w:tab w:val="num" w:pos="927"/>
          <w:tab w:val="left" w:pos="1134"/>
          <w:tab w:val="left" w:pos="1276"/>
        </w:tabs>
        <w:spacing w:line="252" w:lineRule="auto"/>
        <w:ind w:left="0" w:right="-56" w:firstLine="709"/>
        <w:jc w:val="both"/>
      </w:pPr>
      <w:r>
        <w:t xml:space="preserve"> </w:t>
      </w:r>
      <w:r w:rsidR="00951FC7">
        <w:t>Приказ отде</w:t>
      </w:r>
      <w:r w:rsidR="003B0800">
        <w:t>ла</w:t>
      </w:r>
      <w:r w:rsidR="00951FC7">
        <w:t xml:space="preserve"> образования Администрации </w:t>
      </w:r>
      <w:proofErr w:type="spellStart"/>
      <w:proofErr w:type="gramStart"/>
      <w:r w:rsidR="00951FC7">
        <w:t>Матвеево-Курганского</w:t>
      </w:r>
      <w:proofErr w:type="spellEnd"/>
      <w:proofErr w:type="gramEnd"/>
      <w:r w:rsidR="00951FC7">
        <w:t xml:space="preserve"> ра</w:t>
      </w:r>
      <w:r w:rsidR="00951FC7">
        <w:t>й</w:t>
      </w:r>
      <w:r w:rsidR="00951FC7">
        <w:t xml:space="preserve">она от </w:t>
      </w:r>
      <w:r>
        <w:t>15</w:t>
      </w:r>
      <w:r w:rsidR="00951FC7">
        <w:t>.</w:t>
      </w:r>
      <w:r w:rsidR="00EF3CEF">
        <w:t>10</w:t>
      </w:r>
      <w:r w:rsidR="00951FC7">
        <w:t>.201</w:t>
      </w:r>
      <w:r>
        <w:t>5</w:t>
      </w:r>
      <w:r w:rsidR="00951FC7">
        <w:t xml:space="preserve"> № </w:t>
      </w:r>
      <w:r>
        <w:t>497</w:t>
      </w:r>
      <w:r w:rsidR="00951FC7">
        <w:t xml:space="preserve"> «</w:t>
      </w:r>
      <w:r w:rsidRPr="002A1659">
        <w:t>Об утверждении списка лиц, имеющих доступ к экз</w:t>
      </w:r>
      <w:r w:rsidRPr="002A1659">
        <w:t>а</w:t>
      </w:r>
      <w:r w:rsidRPr="002A1659">
        <w:t>менационным материалам государственной итоговой аттестации по образов</w:t>
      </w:r>
      <w:r w:rsidRPr="002A1659">
        <w:t>а</w:t>
      </w:r>
      <w:r w:rsidRPr="002A1659">
        <w:t>тельным программам  основного общего и среднего общего образования в 2015-2016 учебном году</w:t>
      </w:r>
      <w:r w:rsidR="00951FC7">
        <w:t>»</w:t>
      </w:r>
      <w:r>
        <w:t xml:space="preserve"> </w:t>
      </w:r>
      <w:r w:rsidR="00951FC7">
        <w:t>признать утратившим силу.</w:t>
      </w:r>
    </w:p>
    <w:p w:rsidR="00D40264" w:rsidRPr="00D40264" w:rsidRDefault="002A1659" w:rsidP="002A16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D40264" w:rsidRPr="00D40264">
        <w:rPr>
          <w:sz w:val="28"/>
          <w:szCs w:val="28"/>
        </w:rPr>
        <w:t>.</w:t>
      </w:r>
      <w:r w:rsidR="00D40264">
        <w:rPr>
          <w:sz w:val="28"/>
          <w:szCs w:val="28"/>
        </w:rPr>
        <w:t xml:space="preserve"> </w:t>
      </w:r>
      <w:r w:rsidR="00D40264" w:rsidRPr="00D40264">
        <w:rPr>
          <w:sz w:val="28"/>
          <w:szCs w:val="28"/>
        </w:rPr>
        <w:t xml:space="preserve">Контроль </w:t>
      </w:r>
      <w:r w:rsidR="00155E50">
        <w:rPr>
          <w:sz w:val="28"/>
          <w:szCs w:val="28"/>
        </w:rPr>
        <w:t xml:space="preserve">исполнения настоящего приказа </w:t>
      </w:r>
      <w:r w:rsidR="00D40264" w:rsidRPr="00D40264">
        <w:rPr>
          <w:sz w:val="28"/>
          <w:szCs w:val="28"/>
        </w:rPr>
        <w:t>оставляю за собой.</w:t>
      </w:r>
    </w:p>
    <w:p w:rsidR="003049CC" w:rsidRDefault="003049CC" w:rsidP="003049CC">
      <w:pPr>
        <w:pStyle w:val="a7"/>
        <w:ind w:firstLine="567"/>
        <w:jc w:val="both"/>
      </w:pPr>
    </w:p>
    <w:p w:rsidR="00112493" w:rsidRDefault="00112493" w:rsidP="003049CC">
      <w:pPr>
        <w:pStyle w:val="a7"/>
        <w:ind w:firstLine="0"/>
        <w:jc w:val="both"/>
      </w:pPr>
    </w:p>
    <w:p w:rsidR="003049CC" w:rsidRDefault="003049CC" w:rsidP="003049CC">
      <w:pPr>
        <w:pStyle w:val="a7"/>
        <w:ind w:firstLine="0"/>
        <w:jc w:val="both"/>
      </w:pPr>
    </w:p>
    <w:p w:rsidR="00EC6B7D" w:rsidRDefault="005C40E2" w:rsidP="004477FC">
      <w:pPr>
        <w:pStyle w:val="a7"/>
        <w:ind w:left="-142" w:firstLine="0"/>
        <w:jc w:val="both"/>
      </w:pPr>
      <w:r>
        <w:t>З</w:t>
      </w:r>
      <w:r w:rsidR="00EC6B7D">
        <w:t>аведующ</w:t>
      </w:r>
      <w:r>
        <w:t>ий о</w:t>
      </w:r>
      <w:r w:rsidR="00EC6B7D">
        <w:t xml:space="preserve">тделом образования </w:t>
      </w:r>
    </w:p>
    <w:p w:rsidR="003049CC" w:rsidRDefault="00EC6B7D" w:rsidP="004477FC">
      <w:pPr>
        <w:pStyle w:val="a7"/>
        <w:ind w:left="-142" w:firstLine="0"/>
        <w:jc w:val="both"/>
      </w:pPr>
      <w:r>
        <w:t xml:space="preserve">Администрации Матвеево-Курганского района                               </w:t>
      </w:r>
      <w:r w:rsidR="005C40E2">
        <w:t>Е</w:t>
      </w:r>
      <w:r>
        <w:t>.</w:t>
      </w:r>
      <w:r w:rsidR="00112493">
        <w:t>В</w:t>
      </w:r>
      <w:r>
        <w:t xml:space="preserve">. </w:t>
      </w:r>
      <w:r w:rsidR="005C40E2">
        <w:t>Орлова</w:t>
      </w:r>
    </w:p>
    <w:p w:rsidR="003049CC" w:rsidRDefault="003049CC" w:rsidP="004477FC">
      <w:pPr>
        <w:pStyle w:val="a7"/>
        <w:ind w:left="-142" w:firstLine="0"/>
        <w:jc w:val="both"/>
      </w:pPr>
    </w:p>
    <w:p w:rsidR="003049CC" w:rsidRDefault="003049CC" w:rsidP="003049CC">
      <w:pPr>
        <w:pStyle w:val="a7"/>
        <w:ind w:firstLine="0"/>
        <w:jc w:val="both"/>
      </w:pPr>
    </w:p>
    <w:p w:rsidR="005C40E2" w:rsidRDefault="005C40E2" w:rsidP="003049CC">
      <w:pPr>
        <w:pStyle w:val="a7"/>
        <w:ind w:firstLine="0"/>
        <w:jc w:val="both"/>
      </w:pPr>
    </w:p>
    <w:p w:rsidR="00B87E50" w:rsidRDefault="00B87E50" w:rsidP="003049CC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5055CE" w:rsidRDefault="005055CE" w:rsidP="003049CC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3049CC" w:rsidRPr="00386FC8" w:rsidRDefault="00B3409B" w:rsidP="003049CC">
      <w:pPr>
        <w:pStyle w:val="a3"/>
        <w:tabs>
          <w:tab w:val="left" w:pos="708"/>
        </w:tabs>
        <w:jc w:val="right"/>
        <w:rPr>
          <w:sz w:val="28"/>
          <w:szCs w:val="28"/>
        </w:rPr>
      </w:pPr>
      <w:r w:rsidRPr="00386FC8">
        <w:rPr>
          <w:sz w:val="28"/>
          <w:szCs w:val="28"/>
        </w:rPr>
        <w:t>Пр</w:t>
      </w:r>
      <w:r w:rsidR="003049CC" w:rsidRPr="00386FC8">
        <w:rPr>
          <w:sz w:val="28"/>
          <w:szCs w:val="28"/>
        </w:rPr>
        <w:t xml:space="preserve">иложение </w:t>
      </w:r>
    </w:p>
    <w:p w:rsidR="003049CC" w:rsidRPr="00386FC8" w:rsidRDefault="003049CC" w:rsidP="00386FC8">
      <w:pPr>
        <w:pStyle w:val="a3"/>
        <w:tabs>
          <w:tab w:val="left" w:pos="708"/>
        </w:tabs>
        <w:jc w:val="right"/>
        <w:rPr>
          <w:sz w:val="28"/>
          <w:szCs w:val="28"/>
        </w:rPr>
      </w:pPr>
      <w:r w:rsidRPr="00386FC8">
        <w:rPr>
          <w:sz w:val="28"/>
          <w:szCs w:val="28"/>
        </w:rPr>
        <w:t xml:space="preserve">к приказу </w:t>
      </w:r>
      <w:r w:rsidR="00386FC8">
        <w:rPr>
          <w:sz w:val="28"/>
          <w:szCs w:val="28"/>
        </w:rPr>
        <w:t>ООА</w:t>
      </w:r>
      <w:r w:rsidR="00F06047" w:rsidRPr="00386FC8">
        <w:rPr>
          <w:sz w:val="28"/>
          <w:szCs w:val="28"/>
        </w:rPr>
        <w:t xml:space="preserve">  Матвеево-Курганского района</w:t>
      </w:r>
    </w:p>
    <w:p w:rsidR="003049CC" w:rsidRPr="00386FC8" w:rsidRDefault="003049CC" w:rsidP="003049CC">
      <w:pPr>
        <w:pStyle w:val="a3"/>
        <w:tabs>
          <w:tab w:val="left" w:pos="708"/>
        </w:tabs>
        <w:jc w:val="right"/>
        <w:rPr>
          <w:sz w:val="28"/>
          <w:szCs w:val="28"/>
        </w:rPr>
      </w:pPr>
      <w:r w:rsidRPr="00386FC8">
        <w:rPr>
          <w:sz w:val="28"/>
          <w:szCs w:val="28"/>
        </w:rPr>
        <w:t xml:space="preserve">от </w:t>
      </w:r>
      <w:r w:rsidR="002A1659">
        <w:rPr>
          <w:sz w:val="28"/>
          <w:szCs w:val="28"/>
        </w:rPr>
        <w:t>24</w:t>
      </w:r>
      <w:r w:rsidR="00F06047" w:rsidRPr="00386FC8">
        <w:rPr>
          <w:sz w:val="28"/>
          <w:szCs w:val="28"/>
        </w:rPr>
        <w:t>.</w:t>
      </w:r>
      <w:r w:rsidR="005C40E2">
        <w:rPr>
          <w:sz w:val="28"/>
          <w:szCs w:val="28"/>
        </w:rPr>
        <w:t>1</w:t>
      </w:r>
      <w:r w:rsidR="002A1659">
        <w:rPr>
          <w:sz w:val="28"/>
          <w:szCs w:val="28"/>
        </w:rPr>
        <w:t>1</w:t>
      </w:r>
      <w:r w:rsidR="00F06047" w:rsidRPr="00386FC8">
        <w:rPr>
          <w:sz w:val="28"/>
          <w:szCs w:val="28"/>
        </w:rPr>
        <w:t>.</w:t>
      </w:r>
      <w:r w:rsidRPr="00386FC8">
        <w:rPr>
          <w:sz w:val="28"/>
          <w:szCs w:val="28"/>
        </w:rPr>
        <w:t xml:space="preserve"> 201</w:t>
      </w:r>
      <w:r w:rsidR="002A1659">
        <w:rPr>
          <w:sz w:val="28"/>
          <w:szCs w:val="28"/>
        </w:rPr>
        <w:t>6</w:t>
      </w:r>
      <w:r w:rsidRPr="00386FC8">
        <w:rPr>
          <w:sz w:val="28"/>
          <w:szCs w:val="28"/>
        </w:rPr>
        <w:t xml:space="preserve"> №</w:t>
      </w:r>
      <w:r w:rsidR="00F06047" w:rsidRPr="00386FC8">
        <w:rPr>
          <w:sz w:val="28"/>
          <w:szCs w:val="28"/>
        </w:rPr>
        <w:t xml:space="preserve"> </w:t>
      </w:r>
      <w:r w:rsidR="002A1659">
        <w:rPr>
          <w:sz w:val="28"/>
          <w:szCs w:val="28"/>
        </w:rPr>
        <w:t>617</w:t>
      </w:r>
    </w:p>
    <w:p w:rsidR="003049CC" w:rsidRPr="00386FC8" w:rsidRDefault="003049CC" w:rsidP="003049CC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3049CC" w:rsidRDefault="003049CC" w:rsidP="003049CC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3049CC" w:rsidRDefault="003049CC" w:rsidP="003049CC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F3E8C" w:rsidRDefault="003049CC" w:rsidP="001E190C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лиц, имеющих доступ к экзаменационным материалам</w:t>
      </w:r>
      <w:r>
        <w:t xml:space="preserve"> </w:t>
      </w:r>
      <w:r>
        <w:rPr>
          <w:sz w:val="28"/>
          <w:szCs w:val="28"/>
        </w:rPr>
        <w:t xml:space="preserve">государственной </w:t>
      </w:r>
      <w:r w:rsidR="008D38A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итоговой аттестации </w:t>
      </w:r>
      <w:r w:rsidR="005C40E2">
        <w:rPr>
          <w:sz w:val="28"/>
          <w:szCs w:val="28"/>
        </w:rPr>
        <w:t xml:space="preserve">по </w:t>
      </w:r>
      <w:r w:rsidRPr="003049CC">
        <w:rPr>
          <w:sz w:val="28"/>
          <w:szCs w:val="28"/>
        </w:rPr>
        <w:t xml:space="preserve"> образовательны</w:t>
      </w:r>
      <w:r w:rsidR="005C40E2">
        <w:rPr>
          <w:sz w:val="28"/>
          <w:szCs w:val="28"/>
        </w:rPr>
        <w:t>м</w:t>
      </w:r>
      <w:r w:rsidRPr="003049CC">
        <w:rPr>
          <w:sz w:val="28"/>
          <w:szCs w:val="28"/>
        </w:rPr>
        <w:t xml:space="preserve"> программ</w:t>
      </w:r>
      <w:r w:rsidR="005C40E2">
        <w:rPr>
          <w:sz w:val="28"/>
          <w:szCs w:val="28"/>
        </w:rPr>
        <w:t>ам</w:t>
      </w:r>
      <w:r w:rsidR="008D38AA">
        <w:rPr>
          <w:sz w:val="28"/>
          <w:szCs w:val="28"/>
        </w:rPr>
        <w:t xml:space="preserve"> </w:t>
      </w:r>
      <w:r w:rsidRPr="003049CC">
        <w:rPr>
          <w:sz w:val="28"/>
          <w:szCs w:val="28"/>
        </w:rPr>
        <w:t xml:space="preserve"> основного общего и среднего общего образования в </w:t>
      </w:r>
      <w:r w:rsidR="002A1659">
        <w:rPr>
          <w:sz w:val="28"/>
          <w:szCs w:val="28"/>
        </w:rPr>
        <w:t>2017</w:t>
      </w:r>
      <w:r w:rsidRPr="003049CC">
        <w:rPr>
          <w:sz w:val="28"/>
          <w:szCs w:val="28"/>
        </w:rPr>
        <w:t xml:space="preserve"> году</w:t>
      </w:r>
      <w:r w:rsidR="001E190C">
        <w:rPr>
          <w:sz w:val="28"/>
          <w:szCs w:val="28"/>
        </w:rPr>
        <w:t xml:space="preserve"> </w:t>
      </w:r>
    </w:p>
    <w:p w:rsidR="003049CC" w:rsidRDefault="001E190C" w:rsidP="001E190C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Матвеево-Курганского района</w:t>
      </w:r>
    </w:p>
    <w:p w:rsidR="003049CC" w:rsidRDefault="003049CC" w:rsidP="003049CC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7C4264" w:rsidRDefault="00D43CEE" w:rsidP="008F5777">
      <w:pPr>
        <w:pStyle w:val="a3"/>
        <w:numPr>
          <w:ilvl w:val="0"/>
          <w:numId w:val="8"/>
        </w:numPr>
        <w:tabs>
          <w:tab w:val="clear" w:pos="4153"/>
          <w:tab w:val="clear" w:pos="8306"/>
          <w:tab w:val="right" w:pos="426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Орлова</w:t>
      </w:r>
      <w:r w:rsidR="008F5777">
        <w:rPr>
          <w:sz w:val="28"/>
          <w:szCs w:val="28"/>
        </w:rPr>
        <w:t xml:space="preserve"> </w:t>
      </w:r>
      <w:r w:rsidR="00F06047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F06047">
        <w:rPr>
          <w:sz w:val="28"/>
          <w:szCs w:val="28"/>
        </w:rPr>
        <w:t xml:space="preserve">. </w:t>
      </w:r>
      <w:r w:rsidR="008F5777">
        <w:rPr>
          <w:sz w:val="28"/>
          <w:szCs w:val="28"/>
        </w:rPr>
        <w:t>В</w:t>
      </w:r>
      <w:r w:rsidR="00F06047">
        <w:rPr>
          <w:sz w:val="28"/>
          <w:szCs w:val="28"/>
        </w:rPr>
        <w:t xml:space="preserve">. </w:t>
      </w:r>
      <w:r w:rsidR="00EC1B05">
        <w:rPr>
          <w:sz w:val="28"/>
          <w:szCs w:val="28"/>
        </w:rPr>
        <w:t>заведующий</w:t>
      </w:r>
      <w:r w:rsidR="00EC1B05" w:rsidRPr="00EC1B0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C1B05">
        <w:rPr>
          <w:sz w:val="28"/>
          <w:szCs w:val="28"/>
        </w:rPr>
        <w:t xml:space="preserve">тделом образования Администрации </w:t>
      </w:r>
      <w:proofErr w:type="gramStart"/>
      <w:r w:rsidR="00EC1B05">
        <w:rPr>
          <w:sz w:val="28"/>
          <w:szCs w:val="28"/>
        </w:rPr>
        <w:t>Матве</w:t>
      </w:r>
      <w:r w:rsidR="00EC1B05">
        <w:rPr>
          <w:sz w:val="28"/>
          <w:szCs w:val="28"/>
        </w:rPr>
        <w:t>е</w:t>
      </w:r>
      <w:r w:rsidR="00EC1B05">
        <w:rPr>
          <w:sz w:val="28"/>
          <w:szCs w:val="28"/>
        </w:rPr>
        <w:t>во-Курганского</w:t>
      </w:r>
      <w:proofErr w:type="gramEnd"/>
      <w:r w:rsidR="00EC1B05">
        <w:rPr>
          <w:sz w:val="28"/>
          <w:szCs w:val="28"/>
        </w:rPr>
        <w:t xml:space="preserve"> района</w:t>
      </w:r>
      <w:r w:rsidR="007C4264">
        <w:rPr>
          <w:sz w:val="28"/>
          <w:szCs w:val="28"/>
        </w:rPr>
        <w:t>, за исключением доступа к экзаменационным матери</w:t>
      </w:r>
      <w:r w:rsidR="007C4264">
        <w:rPr>
          <w:sz w:val="28"/>
          <w:szCs w:val="28"/>
        </w:rPr>
        <w:t>а</w:t>
      </w:r>
      <w:r w:rsidR="007C4264">
        <w:rPr>
          <w:sz w:val="28"/>
          <w:szCs w:val="28"/>
        </w:rPr>
        <w:t xml:space="preserve">лам </w:t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в формах единого государственного экзамена, </w:t>
      </w:r>
      <w:r w:rsidR="002A165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государственного выпускного экзамена по образовательным программам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общего образования</w:t>
      </w:r>
      <w:r w:rsidR="008F5777">
        <w:rPr>
          <w:sz w:val="28"/>
          <w:szCs w:val="28"/>
        </w:rPr>
        <w:t>.</w:t>
      </w:r>
    </w:p>
    <w:p w:rsidR="00C45B14" w:rsidRPr="00C45B14" w:rsidRDefault="002A1659" w:rsidP="00C45B14">
      <w:pPr>
        <w:numPr>
          <w:ilvl w:val="0"/>
          <w:numId w:val="8"/>
        </w:numPr>
        <w:tabs>
          <w:tab w:val="right" w:pos="284"/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Мищенко А.Н.</w:t>
      </w:r>
      <w:r w:rsidR="00C45B14">
        <w:rPr>
          <w:sz w:val="28"/>
          <w:szCs w:val="28"/>
        </w:rPr>
        <w:t>, ведущий специалист отдела образования Администр</w:t>
      </w:r>
      <w:r w:rsidR="00C45B14">
        <w:rPr>
          <w:sz w:val="28"/>
          <w:szCs w:val="28"/>
        </w:rPr>
        <w:t>а</w:t>
      </w:r>
      <w:r w:rsidR="00C45B14">
        <w:rPr>
          <w:sz w:val="28"/>
          <w:szCs w:val="28"/>
        </w:rPr>
        <w:t xml:space="preserve">ции </w:t>
      </w:r>
      <w:proofErr w:type="gramStart"/>
      <w:r w:rsidR="00C45B14">
        <w:rPr>
          <w:sz w:val="28"/>
          <w:szCs w:val="28"/>
        </w:rPr>
        <w:t>Матвеево-Курганского</w:t>
      </w:r>
      <w:proofErr w:type="gramEnd"/>
      <w:r w:rsidR="00C45B14">
        <w:rPr>
          <w:sz w:val="28"/>
          <w:szCs w:val="28"/>
        </w:rPr>
        <w:t xml:space="preserve"> района, за исключением доступа к экзаменационным материалам государственной итоговой аттестации по образовательным пр</w:t>
      </w:r>
      <w:r w:rsidR="00C45B14">
        <w:rPr>
          <w:sz w:val="28"/>
          <w:szCs w:val="28"/>
        </w:rPr>
        <w:t>о</w:t>
      </w:r>
      <w:r w:rsidR="00C45B14">
        <w:rPr>
          <w:sz w:val="28"/>
          <w:szCs w:val="28"/>
        </w:rPr>
        <w:t>граммам среднего общего образования в формах государственного выпускного экзамена по образовательным программам среднего общего образования, един</w:t>
      </w:r>
      <w:r w:rsidR="00C45B14">
        <w:rPr>
          <w:sz w:val="28"/>
          <w:szCs w:val="28"/>
        </w:rPr>
        <w:t>о</w:t>
      </w:r>
      <w:r w:rsidR="00C45B14">
        <w:rPr>
          <w:sz w:val="28"/>
          <w:szCs w:val="28"/>
        </w:rPr>
        <w:t>го государс</w:t>
      </w:r>
      <w:r w:rsidR="00C45B14">
        <w:rPr>
          <w:sz w:val="28"/>
          <w:szCs w:val="28"/>
        </w:rPr>
        <w:t>т</w:t>
      </w:r>
      <w:r w:rsidR="00C45B14">
        <w:rPr>
          <w:sz w:val="28"/>
          <w:szCs w:val="28"/>
        </w:rPr>
        <w:t>венного экзамена</w:t>
      </w:r>
      <w:r w:rsidR="00AD75DD">
        <w:rPr>
          <w:sz w:val="28"/>
          <w:szCs w:val="28"/>
        </w:rPr>
        <w:t>.</w:t>
      </w:r>
    </w:p>
    <w:p w:rsidR="00D43CEE" w:rsidRDefault="00D43CEE" w:rsidP="00D43CEE">
      <w:pPr>
        <w:numPr>
          <w:ilvl w:val="0"/>
          <w:numId w:val="8"/>
        </w:numPr>
        <w:tabs>
          <w:tab w:val="right" w:pos="284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Руководители и организаторы пунктов проведения единого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экзамена, утвержденные в установленном порядке, участники единого государственного экзамена, за исключением доступа к экзаменационным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риалам государственной итоговой аттестации по образовательным программам основного общего и среднего общего образования в формах основного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экзамена, государственного выпускного экзамена по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программам основного общего и среднего общего образования</w:t>
      </w:r>
      <w:r w:rsidR="00AD75DD">
        <w:rPr>
          <w:sz w:val="28"/>
          <w:szCs w:val="28"/>
        </w:rPr>
        <w:t>.</w:t>
      </w:r>
      <w:proofErr w:type="gramEnd"/>
    </w:p>
    <w:p w:rsidR="00D43CEE" w:rsidRDefault="00D43CEE" w:rsidP="00D43CEE">
      <w:pPr>
        <w:numPr>
          <w:ilvl w:val="0"/>
          <w:numId w:val="8"/>
        </w:numPr>
        <w:tabs>
          <w:tab w:val="right" w:pos="284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Руководители и организаторы пунктов проведения основного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экзамена, утвержденные в установленном порядке, участники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государственного экзамена, за исключением доступа к экзаменационным материалам государственной итоговой аттестации по образовательным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 основного общего и среднего общего образования в формах единого государственного экзамена, государственного выпускного экзамена по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вательным программам основного общего и среднего общего образования</w:t>
      </w:r>
      <w:r w:rsidR="00AD75DD">
        <w:rPr>
          <w:sz w:val="28"/>
          <w:szCs w:val="28"/>
        </w:rPr>
        <w:t>.</w:t>
      </w:r>
      <w:proofErr w:type="gramEnd"/>
    </w:p>
    <w:p w:rsidR="00D43CEE" w:rsidRDefault="00D43CEE" w:rsidP="00D43CEE">
      <w:pPr>
        <w:numPr>
          <w:ilvl w:val="0"/>
          <w:numId w:val="8"/>
        </w:numPr>
        <w:tabs>
          <w:tab w:val="right" w:pos="284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Руководители и организаторы пунктов проведения государственного выпускного экзамена по образовательным программам среднего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утверждённые в установленном порядке, участники государственного выпускного экзамена по образовательным программам среднего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за исключением доступа к экзаменационным материалам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итоговой аттестации по образовательным программам основного общего и </w:t>
      </w:r>
      <w:r>
        <w:rPr>
          <w:sz w:val="28"/>
          <w:szCs w:val="28"/>
        </w:rPr>
        <w:lastRenderedPageBreak/>
        <w:t>среднего общего образования в формах единого государственного экзамена,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государственного экзамена, государственного выпускного экзамена по образовательным программам</w:t>
      </w:r>
      <w:proofErr w:type="gramEnd"/>
      <w:r>
        <w:rPr>
          <w:sz w:val="28"/>
          <w:szCs w:val="28"/>
        </w:rPr>
        <w:t xml:space="preserve"> основного общего образования</w:t>
      </w:r>
      <w:r w:rsidR="00AD75DD">
        <w:rPr>
          <w:sz w:val="28"/>
          <w:szCs w:val="28"/>
        </w:rPr>
        <w:t>.</w:t>
      </w:r>
    </w:p>
    <w:p w:rsidR="00D43CEE" w:rsidRDefault="00D43CEE" w:rsidP="00D43CEE">
      <w:pPr>
        <w:numPr>
          <w:ilvl w:val="0"/>
          <w:numId w:val="8"/>
        </w:numPr>
        <w:tabs>
          <w:tab w:val="right" w:pos="284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Руководители и организаторы пунктов проведения государственного выпускного экзамена по образовательным программам основного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утверждённые в установленном порядке, участники государственного выпускного экзамена по образовательным программам основного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за исключением доступа к экзаменационным материалам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итоговой аттестации по образовательным программам основного общего и среднего общего образования в формах единого государственного экзамена, основного государственного экзамена, государственного выпускного экзамена по образовательным программам</w:t>
      </w:r>
      <w:proofErr w:type="gramEnd"/>
      <w:r>
        <w:rPr>
          <w:sz w:val="28"/>
          <w:szCs w:val="28"/>
        </w:rPr>
        <w:t xml:space="preserve"> среднего общего образования</w:t>
      </w:r>
      <w:r w:rsidR="00AD75DD">
        <w:rPr>
          <w:sz w:val="28"/>
          <w:szCs w:val="28"/>
        </w:rPr>
        <w:t>.</w:t>
      </w:r>
    </w:p>
    <w:p w:rsidR="00D43CEE" w:rsidRDefault="00D43CEE" w:rsidP="00D43CEE">
      <w:pPr>
        <w:numPr>
          <w:ilvl w:val="0"/>
          <w:numId w:val="8"/>
        </w:numPr>
        <w:tabs>
          <w:tab w:val="right" w:pos="284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Члены территориальных экзаменационных комиссий, утверждённые в установленном порядке и направленные в пункты проведения основного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экзамена, участники основного государственного экзамена,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доступа к экзаменационным материалам государственной итоговой аттестации по образовательным программам основного общего и среднего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образования в формах государственного выпускного экзамена по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вательным программам основного общего и среднего общего образования,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ного государственного экзамена</w:t>
      </w:r>
      <w:r w:rsidR="00AD75DD">
        <w:rPr>
          <w:sz w:val="28"/>
          <w:szCs w:val="28"/>
        </w:rPr>
        <w:t>.</w:t>
      </w:r>
      <w:proofErr w:type="gramEnd"/>
    </w:p>
    <w:p w:rsidR="00D43CEE" w:rsidRDefault="00D43CEE" w:rsidP="00D43CEE">
      <w:pPr>
        <w:numPr>
          <w:ilvl w:val="0"/>
          <w:numId w:val="8"/>
        </w:numPr>
        <w:tabs>
          <w:tab w:val="right" w:pos="284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Члены территориальных экзаменационных комиссий, утвержденные в установленном порядке и направленные в пункты проведения государственного выпускного экзамена по образовательным программам основного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участники государственного выпускного экзамена по образовательным программа основного общего образования, за исключением доступа к экзамен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ционным материалам государственной итоговой аттестации по образовательным программам основного общего и среднего общего образования в формах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государственного экзамена, единого государственного экзамена,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выпускного</w:t>
      </w:r>
      <w:proofErr w:type="gramEnd"/>
      <w:r>
        <w:rPr>
          <w:sz w:val="28"/>
          <w:szCs w:val="28"/>
        </w:rPr>
        <w:t xml:space="preserve"> экзамена по образовательным программам среднего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образования</w:t>
      </w:r>
      <w:r w:rsidR="00AD75DD">
        <w:rPr>
          <w:sz w:val="28"/>
          <w:szCs w:val="28"/>
        </w:rPr>
        <w:t>.</w:t>
      </w:r>
    </w:p>
    <w:p w:rsidR="001E190C" w:rsidRDefault="001E190C" w:rsidP="001E190C">
      <w:pPr>
        <w:numPr>
          <w:ilvl w:val="0"/>
          <w:numId w:val="8"/>
        </w:numPr>
        <w:tabs>
          <w:tab w:val="right" w:pos="284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Председатели и члены территориальных предметных комиссий по учебным предметам, утвержденные в установленном порядке, за исключением доступа к экзаменационным материалам государственной итоговой аттестации по образовательным программам среднего общего образования в формах 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государственного экзамена, государственного выпускного экзамена по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зовательным программам среднего общего образования</w:t>
      </w:r>
      <w:r w:rsidR="00AD75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190C" w:rsidRDefault="001E190C" w:rsidP="001E190C">
      <w:pPr>
        <w:numPr>
          <w:ilvl w:val="0"/>
          <w:numId w:val="8"/>
        </w:numPr>
        <w:tabs>
          <w:tab w:val="right" w:pos="284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Председатели и члены территориальных конфликтных комиссий,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вержденные в установленном порядке, за исключением доступа к экзаменац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 материалам государственной итоговой аттестации по образовательным программам среднего общего образования в формах единого государственного экзамена, государственного выпускного экзамена по образовательным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мам среднего общего образования</w:t>
      </w:r>
      <w:r w:rsidR="00C45B14">
        <w:rPr>
          <w:sz w:val="28"/>
          <w:szCs w:val="28"/>
        </w:rPr>
        <w:t>.</w:t>
      </w:r>
    </w:p>
    <w:p w:rsidR="008F5777" w:rsidRPr="008F5CD2" w:rsidRDefault="008F5777" w:rsidP="008F5777">
      <w:pPr>
        <w:pStyle w:val="a3"/>
        <w:tabs>
          <w:tab w:val="left" w:pos="708"/>
        </w:tabs>
      </w:pPr>
    </w:p>
    <w:p w:rsidR="008F5777" w:rsidRDefault="008F5777" w:rsidP="008F5777">
      <w:pPr>
        <w:pStyle w:val="a3"/>
        <w:tabs>
          <w:tab w:val="left" w:pos="708"/>
        </w:tabs>
        <w:ind w:left="720"/>
        <w:jc w:val="both"/>
        <w:rPr>
          <w:sz w:val="28"/>
          <w:szCs w:val="28"/>
        </w:rPr>
      </w:pPr>
    </w:p>
    <w:sectPr w:rsidR="008F5777" w:rsidSect="00BE036B">
      <w:headerReference w:type="default" r:id="rId8"/>
      <w:pgSz w:w="11907" w:h="16840" w:code="9"/>
      <w:pgMar w:top="709" w:right="708" w:bottom="1134" w:left="147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40B" w:rsidRDefault="001A340B">
      <w:r>
        <w:separator/>
      </w:r>
    </w:p>
  </w:endnote>
  <w:endnote w:type="continuationSeparator" w:id="1">
    <w:p w:rsidR="001A340B" w:rsidRDefault="001A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40B" w:rsidRDefault="001A340B">
      <w:r>
        <w:separator/>
      </w:r>
    </w:p>
  </w:footnote>
  <w:footnote w:type="continuationSeparator" w:id="1">
    <w:p w:rsidR="001A340B" w:rsidRDefault="001A3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30" w:rsidRDefault="00BF3730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643DEC">
      <w:rPr>
        <w:rStyle w:val="a6"/>
      </w:rPr>
      <w:fldChar w:fldCharType="begin"/>
    </w:r>
    <w:r>
      <w:rPr>
        <w:rStyle w:val="a6"/>
      </w:rPr>
      <w:instrText xml:space="preserve"> PAGE </w:instrText>
    </w:r>
    <w:r w:rsidR="00643DEC">
      <w:rPr>
        <w:rStyle w:val="a6"/>
      </w:rPr>
      <w:fldChar w:fldCharType="separate"/>
    </w:r>
    <w:r w:rsidR="00AB664D">
      <w:rPr>
        <w:rStyle w:val="a6"/>
        <w:noProof/>
      </w:rPr>
      <w:t>4</w:t>
    </w:r>
    <w:r w:rsidR="00643DEC">
      <w:rPr>
        <w:rStyle w:val="a6"/>
      </w:rPr>
      <w:fldChar w:fldCharType="end"/>
    </w:r>
    <w:r>
      <w:rPr>
        <w:rStyle w:val="a6"/>
      </w:rPr>
      <w:t xml:space="preserve"> -</w:t>
    </w:r>
  </w:p>
  <w:p w:rsidR="00BF3730" w:rsidRDefault="00BF3730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17D"/>
    <w:multiLevelType w:val="hybridMultilevel"/>
    <w:tmpl w:val="43AA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B7C4FA1"/>
    <w:multiLevelType w:val="hybridMultilevel"/>
    <w:tmpl w:val="43AA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41BD0"/>
    <w:multiLevelType w:val="multilevel"/>
    <w:tmpl w:val="98CEBB6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4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221087"/>
    <w:multiLevelType w:val="multilevel"/>
    <w:tmpl w:val="789423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72705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4535D"/>
    <w:rsid w:val="0001116A"/>
    <w:rsid w:val="00020C86"/>
    <w:rsid w:val="0002253C"/>
    <w:rsid w:val="000762C5"/>
    <w:rsid w:val="00091CB0"/>
    <w:rsid w:val="00092EA0"/>
    <w:rsid w:val="000E507D"/>
    <w:rsid w:val="00112493"/>
    <w:rsid w:val="00141D11"/>
    <w:rsid w:val="001450F6"/>
    <w:rsid w:val="00155E50"/>
    <w:rsid w:val="0016286F"/>
    <w:rsid w:val="00164629"/>
    <w:rsid w:val="001754F0"/>
    <w:rsid w:val="00180A00"/>
    <w:rsid w:val="00194060"/>
    <w:rsid w:val="001A340B"/>
    <w:rsid w:val="001B37C2"/>
    <w:rsid w:val="001E190C"/>
    <w:rsid w:val="001E1B3F"/>
    <w:rsid w:val="001F3A77"/>
    <w:rsid w:val="001F623A"/>
    <w:rsid w:val="002016D1"/>
    <w:rsid w:val="00210DAD"/>
    <w:rsid w:val="00210F1A"/>
    <w:rsid w:val="002142AE"/>
    <w:rsid w:val="00215A96"/>
    <w:rsid w:val="0022358D"/>
    <w:rsid w:val="00227F9D"/>
    <w:rsid w:val="0023174D"/>
    <w:rsid w:val="00234741"/>
    <w:rsid w:val="0024062A"/>
    <w:rsid w:val="00240756"/>
    <w:rsid w:val="00275E48"/>
    <w:rsid w:val="00277160"/>
    <w:rsid w:val="00277EDD"/>
    <w:rsid w:val="00294D57"/>
    <w:rsid w:val="002A1659"/>
    <w:rsid w:val="002B4089"/>
    <w:rsid w:val="002E58B7"/>
    <w:rsid w:val="002F66AD"/>
    <w:rsid w:val="003049CC"/>
    <w:rsid w:val="00310BA6"/>
    <w:rsid w:val="00313F37"/>
    <w:rsid w:val="0032453F"/>
    <w:rsid w:val="00327CD9"/>
    <w:rsid w:val="00331A6F"/>
    <w:rsid w:val="0036265A"/>
    <w:rsid w:val="00362AA7"/>
    <w:rsid w:val="00386FC8"/>
    <w:rsid w:val="003A32C2"/>
    <w:rsid w:val="003A3E15"/>
    <w:rsid w:val="003A45D9"/>
    <w:rsid w:val="003B0800"/>
    <w:rsid w:val="003E2FF1"/>
    <w:rsid w:val="00402364"/>
    <w:rsid w:val="00410C73"/>
    <w:rsid w:val="00440186"/>
    <w:rsid w:val="0044535D"/>
    <w:rsid w:val="004477FC"/>
    <w:rsid w:val="004653D4"/>
    <w:rsid w:val="00480357"/>
    <w:rsid w:val="0048631A"/>
    <w:rsid w:val="00490D67"/>
    <w:rsid w:val="004A01D8"/>
    <w:rsid w:val="004B2D43"/>
    <w:rsid w:val="004B70D2"/>
    <w:rsid w:val="004D59B2"/>
    <w:rsid w:val="004F0EEE"/>
    <w:rsid w:val="005055CE"/>
    <w:rsid w:val="00511429"/>
    <w:rsid w:val="00524A4F"/>
    <w:rsid w:val="00531B60"/>
    <w:rsid w:val="00554B80"/>
    <w:rsid w:val="00554D57"/>
    <w:rsid w:val="00555BC7"/>
    <w:rsid w:val="00570CB1"/>
    <w:rsid w:val="005A53DF"/>
    <w:rsid w:val="005C40E2"/>
    <w:rsid w:val="005E156A"/>
    <w:rsid w:val="005E4416"/>
    <w:rsid w:val="006065A0"/>
    <w:rsid w:val="00633B9E"/>
    <w:rsid w:val="006366D4"/>
    <w:rsid w:val="00643DEC"/>
    <w:rsid w:val="00656570"/>
    <w:rsid w:val="006570DA"/>
    <w:rsid w:val="006C261D"/>
    <w:rsid w:val="006F0EC6"/>
    <w:rsid w:val="00730813"/>
    <w:rsid w:val="00770B3D"/>
    <w:rsid w:val="00787F9A"/>
    <w:rsid w:val="00790B0D"/>
    <w:rsid w:val="007967F9"/>
    <w:rsid w:val="007B3C8A"/>
    <w:rsid w:val="007B5037"/>
    <w:rsid w:val="007C4264"/>
    <w:rsid w:val="007D6B0C"/>
    <w:rsid w:val="007D7A71"/>
    <w:rsid w:val="007F0E04"/>
    <w:rsid w:val="007F2AD4"/>
    <w:rsid w:val="007F40B0"/>
    <w:rsid w:val="00804C91"/>
    <w:rsid w:val="008059FF"/>
    <w:rsid w:val="00817510"/>
    <w:rsid w:val="0082601E"/>
    <w:rsid w:val="008417B6"/>
    <w:rsid w:val="00883222"/>
    <w:rsid w:val="00887997"/>
    <w:rsid w:val="008C08E7"/>
    <w:rsid w:val="008C143F"/>
    <w:rsid w:val="008D38AA"/>
    <w:rsid w:val="008D6ADC"/>
    <w:rsid w:val="008E2E8A"/>
    <w:rsid w:val="008F5777"/>
    <w:rsid w:val="009121F9"/>
    <w:rsid w:val="009122E8"/>
    <w:rsid w:val="00937DBF"/>
    <w:rsid w:val="00951FC7"/>
    <w:rsid w:val="00955CD1"/>
    <w:rsid w:val="0096010D"/>
    <w:rsid w:val="00965B19"/>
    <w:rsid w:val="0096698E"/>
    <w:rsid w:val="009719B4"/>
    <w:rsid w:val="00981BE7"/>
    <w:rsid w:val="009830FE"/>
    <w:rsid w:val="00996511"/>
    <w:rsid w:val="009C1209"/>
    <w:rsid w:val="009C7C81"/>
    <w:rsid w:val="009D4A4A"/>
    <w:rsid w:val="00A42880"/>
    <w:rsid w:val="00A51687"/>
    <w:rsid w:val="00A77AF2"/>
    <w:rsid w:val="00A90E2F"/>
    <w:rsid w:val="00AA71FB"/>
    <w:rsid w:val="00AB35E0"/>
    <w:rsid w:val="00AB664D"/>
    <w:rsid w:val="00AC25AA"/>
    <w:rsid w:val="00AC5A97"/>
    <w:rsid w:val="00AD75DD"/>
    <w:rsid w:val="00AE21E7"/>
    <w:rsid w:val="00AE59E4"/>
    <w:rsid w:val="00AF26A3"/>
    <w:rsid w:val="00AF3D05"/>
    <w:rsid w:val="00B3409B"/>
    <w:rsid w:val="00B37F7F"/>
    <w:rsid w:val="00B42EDF"/>
    <w:rsid w:val="00B65183"/>
    <w:rsid w:val="00B87E50"/>
    <w:rsid w:val="00B92B13"/>
    <w:rsid w:val="00B94312"/>
    <w:rsid w:val="00BB23D5"/>
    <w:rsid w:val="00BE036B"/>
    <w:rsid w:val="00BE20A9"/>
    <w:rsid w:val="00BF3730"/>
    <w:rsid w:val="00C228F1"/>
    <w:rsid w:val="00C35539"/>
    <w:rsid w:val="00C35817"/>
    <w:rsid w:val="00C436F2"/>
    <w:rsid w:val="00C45B14"/>
    <w:rsid w:val="00CA56D5"/>
    <w:rsid w:val="00CC4926"/>
    <w:rsid w:val="00CE39DC"/>
    <w:rsid w:val="00D043CD"/>
    <w:rsid w:val="00D15013"/>
    <w:rsid w:val="00D26586"/>
    <w:rsid w:val="00D35AE9"/>
    <w:rsid w:val="00D40264"/>
    <w:rsid w:val="00D404C5"/>
    <w:rsid w:val="00D40E93"/>
    <w:rsid w:val="00D430B1"/>
    <w:rsid w:val="00D43CEE"/>
    <w:rsid w:val="00D50B08"/>
    <w:rsid w:val="00D5580D"/>
    <w:rsid w:val="00DA48DB"/>
    <w:rsid w:val="00DA5229"/>
    <w:rsid w:val="00DA5735"/>
    <w:rsid w:val="00DB3221"/>
    <w:rsid w:val="00DB66AD"/>
    <w:rsid w:val="00DE4338"/>
    <w:rsid w:val="00DF4D12"/>
    <w:rsid w:val="00DF728E"/>
    <w:rsid w:val="00E03F54"/>
    <w:rsid w:val="00E33CBA"/>
    <w:rsid w:val="00E3632E"/>
    <w:rsid w:val="00E42240"/>
    <w:rsid w:val="00E44EA2"/>
    <w:rsid w:val="00E51393"/>
    <w:rsid w:val="00E52E39"/>
    <w:rsid w:val="00EC1B05"/>
    <w:rsid w:val="00EC41F0"/>
    <w:rsid w:val="00EC6B7D"/>
    <w:rsid w:val="00EE0CF3"/>
    <w:rsid w:val="00EE0F8C"/>
    <w:rsid w:val="00EE305E"/>
    <w:rsid w:val="00EE6324"/>
    <w:rsid w:val="00EF3CEF"/>
    <w:rsid w:val="00EF3E8C"/>
    <w:rsid w:val="00F06047"/>
    <w:rsid w:val="00F21D9A"/>
    <w:rsid w:val="00F84760"/>
    <w:rsid w:val="00FA239C"/>
    <w:rsid w:val="00FA7603"/>
    <w:rsid w:val="00FB219D"/>
    <w:rsid w:val="00FB7B88"/>
    <w:rsid w:val="00FD4266"/>
    <w:rsid w:val="00FD5D32"/>
    <w:rsid w:val="00FE0D12"/>
    <w:rsid w:val="00FF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4">
    <w:name w:val="Верхний колонтитул Знак"/>
    <w:basedOn w:val="a0"/>
    <w:link w:val="a3"/>
    <w:rsid w:val="003049CC"/>
  </w:style>
  <w:style w:type="character" w:customStyle="1" w:styleId="a8">
    <w:name w:val="Основной текст с отступом Знак"/>
    <w:basedOn w:val="a0"/>
    <w:link w:val="a7"/>
    <w:rsid w:val="003049CC"/>
    <w:rPr>
      <w:sz w:val="28"/>
      <w:szCs w:val="28"/>
    </w:rPr>
  </w:style>
  <w:style w:type="paragraph" w:styleId="ae">
    <w:name w:val="Balloon Text"/>
    <w:basedOn w:val="a"/>
    <w:link w:val="af"/>
    <w:rsid w:val="00BF37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373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40264"/>
    <w:pPr>
      <w:ind w:left="720"/>
      <w:contextualSpacing/>
    </w:pPr>
  </w:style>
  <w:style w:type="paragraph" w:customStyle="1" w:styleId="Default">
    <w:name w:val="Default"/>
    <w:rsid w:val="00310B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89;%20&#1088;&#1072;&#1073;&#1086;&#1095;&#1077;&#1075;&#1086;%20&#1089;&#1090;&#1086;&#1083;&#1072;%20&#1058;&#1072;&#1088;&#1072;&#1089;&#1086;&#1074;&#1072;\&#1087;&#1088;&#1080;&#1082;&#1072;&#1079;%20&#1086;&#1090;&#1092;&#1086;&#1088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5217-B8B5-4423-A99C-17B9D7D5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отформ.dotx</Template>
  <TotalTime>625</TotalTime>
  <Pages>4</Pages>
  <Words>1031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Планета Земля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Алексей</cp:lastModifiedBy>
  <cp:revision>64</cp:revision>
  <cp:lastPrinted>2015-10-16T09:01:00Z</cp:lastPrinted>
  <dcterms:created xsi:type="dcterms:W3CDTF">2011-12-15T09:53:00Z</dcterms:created>
  <dcterms:modified xsi:type="dcterms:W3CDTF">2016-12-08T08:07:00Z</dcterms:modified>
</cp:coreProperties>
</file>